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2019-2025年中国光纤预制棒及相关材料行业市场发展现状及投资前景咨询报告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2019-2025年中国光纤预制棒及相关材料行业市场发展现状及投资前景咨询报告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2019-2025年中国光纤预制棒及相关材料行业市场发展现状及投资前景咨询报告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https://www.icandata.com/view/333608.html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https://www.icandata.com/view/333608.html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2019-2025年中国光纤预制棒及相关材料行业市场发展现状及投资前景咨询报告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333608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