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2019-2025年中国功能性大棚膜行业市场发展现状及投资前景咨询报告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2019-2025年中国功能性大棚膜行业市场发展现状及投资前景咨询报告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2019-2025年中国功能性大棚膜行业市场发展现状及投资前景咨询报告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https://www.icandata.com/view/333616.html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2019-2025年中国功能性大棚膜行业市场发展现状及投资前景咨询报告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333616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