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2019-2025年中国海工装备设计行业市场发展现状及投资前景咨询报告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2019-2025年中国海工装备设计行业市场发展现状及投资前景咨询报告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2019-2025年中国海工装备设计行业市场发展现状及投资前景咨询报告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https://www.icandata.com/view/333882.html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https://www.icandata.com/view/333882.html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2019-2025年中国海工装备设计行业市场发展现状及投资前景咨询报告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333882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