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2019-2025年中国手工衍纸行业市场发展现状及投资前景咨询报告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2019-2025年中国手工衍纸行业市场发展现状及投资前景咨询报告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2019-2025年中国手工衍纸行业市场发展现状及投资前景咨询报告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https://www.icandata.com/view/334637.html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https://www.icandata.com/view/334637.html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2019-2025年中国手工衍纸行业市场发展现状及投资前景咨询报告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334637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