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2019-2025年中国双胶版纸行业市场发展现状及投资前景咨询报告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2019-2025年中国双胶版纸行业市场发展现状及投资前景咨询报告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2019-2025年中国双胶版纸行业市场发展现状及投资前景咨询报告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2019-2025年中国双胶版纸行业市场发展现状及投资前景咨询报告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