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2019-2025年中国未漂防油纸行业市场发展现状及投资前景咨询报告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2019-2025年中国未漂防油纸行业市场发展现状及投资前景咨询报告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2019-2025年中国未漂防油纸行业市场发展现状及投资前景咨询报告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https://www.icandata.com/view/334664.html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https://www.icandata.com/view/334664.html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2019-2025年中国未漂防油纸行业市场发展现状及投资前景咨询报告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334664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