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2019-2025年中国俄罗斯石油行业市场发展现状及投资前景咨询报告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2019-2025年中国俄罗斯石油行业市场发展现状及投资前景咨询报告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2019-2025年中国俄罗斯石油行业市场发展现状及投资前景咨询报告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2019-2025年中国俄罗斯石油行业市场发展现状及投资前景咨询报告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