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2019-2025年中国妇幼食品行业市场发展现状及投资前景咨询报告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2019-2025年中国妇幼食品行业市场发展现状及投资前景咨询报告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2019-2025年中国妇幼食品行业市场发展现状及投资前景咨询报告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https://www.icandata.com/view/334753.html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https://www.icandata.com/view/334753.html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2019-2025年中国妇幼食品行业市场发展现状及投资前景咨询报告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334753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