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2019-2025年中国脂必妥片行业市场发展现状及投资前景咨询报告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2019-2025年中国脂必妥片行业市场发展现状及投资前景咨询报告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2019-2025年中国脂必妥片行业市场发展现状及投资前景咨询报告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https://www.icandata.com/view/334775.html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https://www.icandata.com/view/334775.html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2019-2025年中国脂必妥片行业市场发展现状及投资前景咨询报告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334775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