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2019-2025年中国护腕护膝行业市场发展现状及投资前景咨询报告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2019-2025年中国护腕护膝行业市场发展现状及投资前景咨询报告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2019-2025年中国护腕护膝行业市场发展现状及投资前景咨询报告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https://www.icandata.com/view/334912.html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https://www.icandata.com/view/334912.html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2019-2025年中国护腕护膝行业市场发展现状及投资前景咨询报告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334912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