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2019-2025年中国四氯苯酞行业市场发展现状及投资前景咨询报告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2019-2025年中国四氯苯酞行业市场发展现状及投资前景咨询报告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2019-2025年中国四氯苯酞行业市场发展现状及投资前景咨询报告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2019-2025年中国四氯苯酞行业市场发展现状及投资前景咨询报告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