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2019-2025年中国戊唑醇行业市场发展现状及投资前景咨询报告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2019-2025年中国戊唑醇行业市场发展现状及投资前景咨询报告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2019-2025年中国戊唑醇行业市场发展现状及投资前景咨询报告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https://www.icandata.com/view/335134.html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https://www.icandata.com/view/335134.html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2019-2025年中国戊唑醇行业市场发展现状及投资前景咨询报告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335134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