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2019-2025年中国烟嘧锈去津行业市场发展现状及投资前景咨询报告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2019-2025年中国烟嘧锈去津行业市场发展现状及投资前景咨询报告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2019-2025年中国烟嘧锈去津行业市场发展现状及投资前景咨询报告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2019-2025年中国烟嘧锈去津行业市场发展现状及投资前景咨询报告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