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2019-2025年中国黑豆行业市场发展现状及投资前景咨询报告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2019-2025年中国黑豆行业市场发展现状及投资前景咨询报告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2019-2025年中国黑豆行业市场发展现状及投资前景咨询报告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https://www.icandata.com/view/335260.html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https://www.icandata.com/view/335260.html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2019-2025年中国黑豆行业市场发展现状及投资前景咨询报告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335260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