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2019-2025年中国防痘祛痘保健品行业市场发展现状及投资前景咨询报告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2019-2025年中国防痘祛痘保健品行业市场发展现状及投资前景咨询报告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2019-2025年中国防痘祛痘保健品行业市场发展现状及投资前景咨询报告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https://www.icandata.com/view/335402.html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https://www.icandata.com/view/335402.html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2019-2025年中国防痘祛痘保健品行业市场发展现状及投资前景咨询报告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335402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