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2019-2025年中国防水密封脂行业市场发展现状及投资前景咨询报告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2019-2025年中国防水密封脂行业市场发展现状及投资前景咨询报告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2019-2025年中国防水密封脂行业市场发展现状及投资前景咨询报告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https://www.icandata.com/view/335474.html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https://www.icandata.com/view/335474.html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2019-2025年中国防水密封脂行业市场发展现状及投资前景咨询报告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335474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