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2019-2025年中国彩糯玉米行业市场发展现状及投资前景咨询报告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2019-2025年中国彩糯玉米行业市场发展现状及投资前景咨询报告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2019-2025年中国彩糯玉米行业市场发展现状及投资前景咨询报告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https://www.icandata.com/view/335496.html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https://www.icandata.com/view/335496.html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2019-2025年中国彩糯玉米行业市场发展现状及投资前景咨询报告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335496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