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2019-2025年中国菜籽粕行业市场发展现状及投资前景咨询报告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2019-2025年中国菜籽粕行业市场发展现状及投资前景咨询报告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2019-2025年中国菜籽粕行业市场发展现状及投资前景咨询报告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2019-2025年中国菜籽粕行业市场发展现状及投资前景咨询报告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335502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