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2019-2025年中国草坪促茂剂行业市场发展现状及投资前景咨询报告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2019-2025年中国草坪促茂剂行业市场发展现状及投资前景咨询报告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2019-2025年中国草坪促茂剂行业市场发展现状及投资前景咨询报告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2019-2025年中国草坪促茂剂行业市场发展现状及投资前景咨询报告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