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2019-2025年中国草石蚕行业市场发展现状及投资前景咨询报告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2019-2025年中国草石蚕行业市场发展现状及投资前景咨询报告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2019-2025年中国草石蚕行业市场发展现状及投资前景咨询报告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https://www.icandata.com/view/335514.html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https://www.icandata.com/view/335514.html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2019-2025年中国草石蚕行业市场发展现状及投资前景咨询报告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335514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