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2019-2025年中国展示柜行业市场发展现状及投资前景咨询报告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2019-2025年中国展示柜行业市场发展现状及投资前景咨询报告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2019-2025年中国展示柜行业市场发展现状及投资前景咨询报告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https://www.icandata.com/view/335760.html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https://www.icandata.com/view/335760.html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2019-2025年中国展示柜行业市场发展现状及投资前景咨询报告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335760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