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2019-2025年中国伸缩折叠车行业市场发展现状及投资前景咨询报告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2019-2025年中国伸缩折叠车行业市场发展现状及投资前景咨询报告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2019-2025年中国伸缩折叠车行业市场发展现状及投资前景咨询报告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https://www.icandata.com/view/336189.html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https://www.icandata.com/view/336189.html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2019-2025年中国伸缩折叠车行业市场发展现状及投资前景咨询报告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336189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