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2019-2025年中国铜钨电极片行业市场发展现状及投资前景咨询报告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2019-2025年中国铜钨电极片行业市场发展现状及投资前景咨询报告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2019-2025年中国铜钨电极片行业市场发展现状及投资前景咨询报告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https://www.icandata.com/view/336558.html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https://www.icandata.com/view/336558.html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2019-2025年中国铜钨电极片行业市场发展现状及投资前景咨询报告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336558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