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2019-2025年中国粗纤维食物行业市场发展现状及投资前景咨询报告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2019-2025年中国粗纤维食物行业市场发展现状及投资前景咨询报告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2019-2025年中国粗纤维食物行业市场发展现状及投资前景咨询报告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2019-2025年中国粗纤维食物行业市场发展现状及投资前景咨询报告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337189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