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2019-2025年中国蓝孔雀行业市场发展现状及投资前景咨询报告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2019-2025年中国蓝孔雀行业市场发展现状及投资前景咨询报告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2019-2025年中国蓝孔雀行业市场发展现状及投资前景咨询报告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https://www.icandata.com/view/337257.html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https://www.icandata.com/view/337257.html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2019-2025年中国蓝孔雀行业市场发展现状及投资前景咨询报告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337257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