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2019-2025年中国废塑料成品油行业市场发展现状及投资前景咨询报告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2019-2025年中国废塑料成品油行业市场发展现状及投资前景咨询报告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2019-2025年中国废塑料成品油行业市场发展现状及投资前景咨询报告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https://www.icandata.com/view/337345.html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https://www.icandata.com/view/337345.html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2019-2025年中国废塑料成品油行业市场发展现状及投资前景咨询报告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337345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