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2019-2025年中国双轨阻车器行业市场发展现状及投资前景咨询报告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2019-2025年中国双轨阻车器行业市场发展现状及投资前景咨询报告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2019-2025年中国双轨阻车器行业市场发展现状及投资前景咨询报告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https://www.icandata.com/view/337512.html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https://www.icandata.com/view/337512.html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2019-2025年中国双轨阻车器行业市场发展现状及投资前景咨询报告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337512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