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2019-2025年中国双浮吊行业市场发展现状及投资前景咨询报告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2019-2025年中国双浮吊行业市场发展现状及投资前景咨询报告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2019-2025年中国双浮吊行业市场发展现状及投资前景咨询报告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https://www.icandata.com/view/337513.html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https://www.icandata.com/view/337513.html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2019-2025年中国双浮吊行业市场发展现状及投资前景咨询报告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337513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