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2019-2025年中国龙须菜行业市场发展现状及投资前景咨询报告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2019-2025年中国龙须菜行业市场发展现状及投资前景咨询报告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2019-2025年中国龙须菜行业市场发展现状及投资前景咨询报告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https://www.icandata.com/view/337613.html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https://www.icandata.com/view/337613.html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2019-2025年中国龙须菜行业市场发展现状及投资前景咨询报告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337613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