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2019-2025年中国黑加仑果酒行业市场发展现状及投资前景咨询报告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2019-2025年中国黑加仑果酒行业市场发展现状及投资前景咨询报告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2019-2025年中国黑加仑果酒行业市场发展现状及投资前景咨询报告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https://www.icandata.com/view/337827.html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https://www.icandata.com/view/337827.html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2019-2025年中国黑加仑果酒行业市场发展现状及投资前景咨询报告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337827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