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2019-2025年中国全挂车行业市场发展现状及投资前景咨询报告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2019-2025年中国全挂车行业市场发展现状及投资前景咨询报告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2019-2025年中国全挂车行业市场发展现状及投资前景咨询报告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https://www.icandata.com/view/337956.html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https://www.icandata.com/view/337956.html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2019-2025年中国全挂车行业市场发展现状及投资前景咨询报告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337956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