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2019-2025年中国萤石粉细分行业市场发展现状及投资前景咨询报告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2019-2025年中国萤石粉细分行业市场发展现状及投资前景咨询报告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2019-2025年中国萤石粉细分行业市场发展现状及投资前景咨询报告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2019-2025年中国萤石粉细分行业市场发展现状及投资前景咨询报告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