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2019-2025年中国釉玉行业市场发展现状及投资前景咨询报告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2019-2025年中国釉玉行业市场发展现状及投资前景咨询报告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2019-2025年中国釉玉行业市场发展现状及投资前景咨询报告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https://www.icandata.com/view/338154.html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2019-2025年中国釉玉行业市场发展现状及投资前景咨询报告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338154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