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2019-2025年中国鹿饲养行业市场发展现状及投资前景咨询报告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2019-2025年中国鹿饲养行业市场发展现状及投资前景咨询报告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2019-2025年中国鹿饲养行业市场发展现状及投资前景咨询报告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https://www.icandata.com/view/338188.html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https://www.icandata.com/view/338188.html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2019-2025年中国鹿饲养行业市场发展现状及投资前景咨询报告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338188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