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2019-2025年中国花粉酒行业市场发展现状及投资前景咨询报告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2019-2025年中国花粉酒行业市场发展现状及投资前景咨询报告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2019-2025年中国花粉酒行业市场发展现状及投资前景咨询报告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https://www.icandata.com/view/338267.html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https://www.icandata.com/view/338267.html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2019-2025年中国花粉酒行业市场发展现状及投资前景咨询报告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338267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