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2019-2025年中国真皮汽车座椅套行业市场发展现状及投资前景咨询报告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2019-2025年中国真皮汽车座椅套行业市场发展现状及投资前景咨询报告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2019-2025年中国真皮汽车座椅套行业市场发展现状及投资前景咨询报告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2019-2025年中国真皮汽车座椅套行业市场发展现状及投资前景咨询报告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