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2019-2025年中国互联网内容与服务行业市场发展现状及投资前景咨询报告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2019-2025年中国互联网内容与服务行业市场发展现状及投资前景咨询报告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2019-2025年中国互联网内容与服务行业市场发展现状及投资前景咨询报告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2019-2025年中国互联网内容与服务行业市场发展现状及投资前景咨询报告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338449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