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2019-2025年中国大鹅屠宰行业市场发展现状及投资前景咨询报告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2019-2025年中国大鹅屠宰行业市场发展现状及投资前景咨询报告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2019-2025年中国大鹅屠宰行业市场发展现状及投资前景咨询报告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https://www.icandata.com/view/338669.html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https://www.icandata.com/view/338669.html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2019-2025年中国大鹅屠宰行业市场发展现状及投资前景咨询报告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338669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