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2019-2025年中国大红高粱行业市场发展现状及投资前景咨询报告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2019-2025年中国大红高粱行业市场发展现状及投资前景咨询报告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2019-2025年中国大红高粱行业市场发展现状及投资前景咨询报告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https://www.icandata.com/view/338675.html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https://www.icandata.com/view/338675.html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2019-2025年中国大红高粱行业市场发展现状及投资前景咨询报告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338675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