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2019-2025年中国大红袍枇杷行业市场发展现状及投资前景咨询报告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2019-2025年中国大红袍枇杷行业市场发展现状及投资前景咨询报告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2019-2025年中国大红袍枇杷行业市场发展现状及投资前景咨询报告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2019-2025年中国大红袍枇杷行业市场发展现状及投资前景咨询报告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