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2019-2025年中国臭氧消毒机行业市场发展现状及投资前景咨询报告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2019-2025年中国臭氧消毒机行业市场发展现状及投资前景咨询报告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2019-2025年中国臭氧消毒机行业市场发展现状及投资前景咨询报告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2019-2025年中国臭氧消毒机行业市场发展现状及投资前景咨询报告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