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2019-2025年中国硅胶发泡胶条行业市场发展现状及投资前景咨询报告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2019-2025年中国硅胶发泡胶条行业市场发展现状及投资前景咨询报告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2019-2025年中国硅胶发泡胶条行业市场发展现状及投资前景咨询报告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https://www.icandata.com/view/339415.html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https://www.icandata.com/view/339415.html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2019-2025年中国硅胶发泡胶条行业市场发展现状及投资前景咨询报告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339415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