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2019-2025年中国硅胶单双面吸盘行业市场发展现状及投资前景咨询报告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2019-2025年中国硅胶单双面吸盘行业市场发展现状及投资前景咨询报告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2019-2025年中国硅胶单双面吸盘行业市场发展现状及投资前景咨询报告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2019-2025年中国硅胶单双面吸盘行业市场发展现状及投资前景咨询报告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339417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