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2019-2025年中国硅胶面膜行业市场发展现状及投资前景咨询报告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2019-2025年中国硅胶面膜行业市场发展现状及投资前景咨询报告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2019-2025年中国硅胶面膜行业市场发展现状及投资前景咨询报告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https://www.icandata.com/view/339434.html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https://www.icandata.com/view/339434.html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2019-2025年中国硅胶面膜行业市场发展现状及投资前景咨询报告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339434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