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2019-2025年中国超高压电缆输电系统行业市场发展现状及投资前景咨询报告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2019-2025年中国超高压电缆输电系统行业市场发展现状及投资前景咨询报告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2019-2025年中国超高压电缆输电系统行业市场发展现状及投资前景咨询报告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2019-2025年中国超高压电缆输电系统行业市场发展现状及投资前景咨询报告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