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2019-2025年中国凤凰甘油行业市场发展现状及投资前景咨询报告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2019-2025年中国凤凰甘油行业市场发展现状及投资前景咨询报告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2019-2025年中国凤凰甘油行业市场发展现状及投资前景咨询报告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2019-2025年中国凤凰甘油行业市场发展现状及投资前景咨询报告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