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2019-2025年中国焦化甲苯业行业市场发展现状及投资前景咨询报告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2019-2025年中国焦化甲苯业行业市场发展现状及投资前景咨询报告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2019-2025年中国焦化甲苯业行业市场发展现状及投资前景咨询报告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https://www.icandata.com/view/340339.html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https://www.icandata.com/view/340339.html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2019-2025年中国焦化甲苯业行业市场发展现状及投资前景咨询报告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340339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