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2019-2025年中国硅胶钥匙包行业市场发展现状及投资前景咨询报告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2019-2025年中国硅胶钥匙包行业市场发展现状及投资前景咨询报告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2019-2025年中国硅胶钥匙包行业市场发展现状及投资前景咨询报告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https://www.icandata.com/view/340405.html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https://www.icandata.com/view/340405.html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2019-2025年中国硅胶钥匙包行业市场发展现状及投资前景咨询报告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340405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