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2019-2025年中国硅胶折叠水瓶行业市场发展现状及投资前景咨询报告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2019-2025年中国硅胶折叠水瓶行业市场发展现状及投资前景咨询报告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2019-2025年中国硅胶折叠水瓶行业市场发展现状及投资前景咨询报告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2019-2025年中国硅胶折叠水瓶行业市场发展现状及投资前景咨询报告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