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2019-2025年中国硅烷交联高密度聚乙烯行业市场发展现状及投资前景咨询报告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2019-2025年中国硅烷交联高密度聚乙烯行业市场发展现状及投资前景咨询报告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2019-2025年中国硅烷交联高密度聚乙烯行业市场发展现状及投资前景咨询报告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https://www.icandata.com/view/340416.html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https://www.icandata.com/view/340416.html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2019-2025年中国硅烷交联高密度聚乙烯行业市场发展现状及投资前景咨询报告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340416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